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EE8B" w14:textId="7A0106DD" w:rsidR="00FC42AC" w:rsidRDefault="00FC42AC">
      <w:pPr>
        <w:pStyle w:val="Name"/>
      </w:pPr>
      <w:r>
        <w:t>Jordan</w:t>
      </w:r>
      <w:r w:rsidR="008E3699">
        <w:t xml:space="preserve"> M. </w:t>
      </w:r>
      <w:r>
        <w:t>Frazier</w:t>
      </w:r>
    </w:p>
    <w:p w14:paraId="26AEF567" w14:textId="2D02BA29" w:rsidR="00FC42AC" w:rsidRDefault="009664CE" w:rsidP="000C0DCF">
      <w:pPr>
        <w:pStyle w:val="ContactInfo"/>
        <w:spacing w:line="276" w:lineRule="auto"/>
      </w:pPr>
      <w:r>
        <w:t>3010 Ira Young Dr</w:t>
      </w:r>
      <w:r w:rsidR="007D18FE">
        <w:t xml:space="preserve">. Apt. </w:t>
      </w:r>
      <w:r>
        <w:t>41</w:t>
      </w:r>
      <w:r w:rsidR="007D18FE">
        <w:t>4</w:t>
      </w:r>
    </w:p>
    <w:p w14:paraId="56CFFA07" w14:textId="0DE0471B" w:rsidR="007D18FE" w:rsidRDefault="009664CE" w:rsidP="000C0DCF">
      <w:pPr>
        <w:pStyle w:val="ContactInfo"/>
        <w:spacing w:line="276" w:lineRule="auto"/>
      </w:pPr>
      <w:r>
        <w:t>Temple, TX</w:t>
      </w:r>
      <w:r w:rsidR="007D18FE">
        <w:t xml:space="preserve">, </w:t>
      </w:r>
      <w:r>
        <w:t>76504</w:t>
      </w:r>
    </w:p>
    <w:p w14:paraId="21094803" w14:textId="77777777" w:rsidR="00FC42AC" w:rsidRDefault="00FC42AC" w:rsidP="000C0DCF">
      <w:pPr>
        <w:pStyle w:val="ContactInfo"/>
        <w:spacing w:line="276" w:lineRule="auto"/>
      </w:pPr>
      <w:r>
        <w:t>813-464-5048</w:t>
      </w:r>
    </w:p>
    <w:p w14:paraId="7C1C5B86" w14:textId="7B4483D2" w:rsidR="00FC42AC" w:rsidRDefault="00000000" w:rsidP="000C0DCF">
      <w:pPr>
        <w:pStyle w:val="ContactInfo"/>
        <w:spacing w:line="276" w:lineRule="auto"/>
      </w:pPr>
      <w:hyperlink r:id="rId7" w:history="1">
        <w:r w:rsidR="00413884" w:rsidRPr="00653EEC">
          <w:rPr>
            <w:rStyle w:val="Hyperlink"/>
          </w:rPr>
          <w:t>jordanfrazier97@gmail.com</w:t>
        </w:r>
      </w:hyperlink>
    </w:p>
    <w:p w14:paraId="7A381963" w14:textId="54D10FB3" w:rsidR="009664CE" w:rsidRDefault="009664CE" w:rsidP="009664CE">
      <w:pPr>
        <w:pStyle w:val="ContactInfo"/>
        <w:spacing w:after="360" w:line="276" w:lineRule="auto"/>
      </w:pPr>
      <w:r>
        <w:t>YouTube</w:t>
      </w:r>
      <w:r w:rsidR="00413884">
        <w:t xml:space="preserve">: </w:t>
      </w:r>
      <w:hyperlink r:id="rId8" w:history="1">
        <w:r w:rsidRPr="00874134">
          <w:rPr>
            <w:rStyle w:val="Hyperlink"/>
          </w:rPr>
          <w:t>https://www.youtube.com/channel/UCe59ZyUX110emMcoDhG00Dg</w:t>
        </w:r>
      </w:hyperlink>
    </w:p>
    <w:p w14:paraId="13E2229C" w14:textId="61A77C48" w:rsidR="000E7C39" w:rsidRDefault="00E74B47" w:rsidP="00AB1AF7">
      <w:pPr>
        <w:pStyle w:val="Heading1"/>
      </w:pPr>
      <w:r>
        <w:t>Experience</w:t>
      </w:r>
    </w:p>
    <w:p w14:paraId="4F09F8A6" w14:textId="0E12ADC3" w:rsidR="009664CE" w:rsidRPr="00A964D0" w:rsidRDefault="009664CE" w:rsidP="009664CE">
      <w:pPr>
        <w:pStyle w:val="Heading2"/>
      </w:pPr>
      <w:r>
        <w:t>KCEN/KAGS – Temple</w:t>
      </w:r>
    </w:p>
    <w:p w14:paraId="4C94D9F0" w14:textId="4C8FEA80" w:rsidR="009664CE" w:rsidRDefault="009946D2" w:rsidP="009664CE">
      <w:pPr>
        <w:pStyle w:val="Heading3"/>
      </w:pPr>
      <w:r>
        <w:t>Morning</w:t>
      </w:r>
      <w:r w:rsidR="009664CE">
        <w:t xml:space="preserve"> Meteorologist / July 2022 – Present</w:t>
      </w:r>
    </w:p>
    <w:p w14:paraId="7C51C516" w14:textId="0BB43FC9" w:rsidR="009946D2" w:rsidRDefault="009946D2" w:rsidP="009664CE">
      <w:pPr>
        <w:pStyle w:val="SubsectionText"/>
      </w:pPr>
      <w:r>
        <w:t xml:space="preserve">Promoted to Morning Meteorologist and worked alongside Texas Today </w:t>
      </w:r>
      <w:proofErr w:type="gramStart"/>
      <w:r>
        <w:t>team</w:t>
      </w:r>
      <w:proofErr w:type="gramEnd"/>
    </w:p>
    <w:p w14:paraId="7157C413" w14:textId="7354190C" w:rsidR="009664CE" w:rsidRDefault="009664CE" w:rsidP="009664CE">
      <w:pPr>
        <w:pStyle w:val="SubsectionText"/>
      </w:pPr>
      <w:r>
        <w:t xml:space="preserve">Worked alongside Chief Meteorologist to produce forecasts for evening shows with an emphasis on model forecasting for severe weather </w:t>
      </w:r>
      <w:proofErr w:type="gramStart"/>
      <w:r>
        <w:t>systems</w:t>
      </w:r>
      <w:proofErr w:type="gramEnd"/>
    </w:p>
    <w:p w14:paraId="789A7F14" w14:textId="6BA37AF4" w:rsidR="009664CE" w:rsidRDefault="009664CE" w:rsidP="009664CE">
      <w:pPr>
        <w:pStyle w:val="SubsectionText"/>
      </w:pPr>
      <w:r>
        <w:t>Active wall-to-wall tornado coverage experience with weather team</w:t>
      </w:r>
    </w:p>
    <w:p w14:paraId="79B0E670" w14:textId="61AD8A87" w:rsidR="009664CE" w:rsidRPr="009664CE" w:rsidRDefault="009664CE" w:rsidP="009664CE">
      <w:pPr>
        <w:pStyle w:val="SubsectionText"/>
      </w:pPr>
      <w:r>
        <w:t>Personalized weather graphics for all forms of social media to improve station’s digital forecasting footprint</w:t>
      </w:r>
    </w:p>
    <w:p w14:paraId="79B98457" w14:textId="2027015F" w:rsidR="00A964D0" w:rsidRPr="00A964D0" w:rsidRDefault="00A964D0" w:rsidP="00A964D0">
      <w:pPr>
        <w:pStyle w:val="Heading2"/>
      </w:pPr>
      <w:r>
        <w:t>KGWN/KCWY – Cheyenne</w:t>
      </w:r>
    </w:p>
    <w:p w14:paraId="13A3B3FF" w14:textId="18A89226" w:rsidR="00A964D0" w:rsidRDefault="00A964D0" w:rsidP="00A964D0">
      <w:pPr>
        <w:pStyle w:val="Heading3"/>
      </w:pPr>
      <w:r>
        <w:t xml:space="preserve">Evening Meteorologist / June 2021 – </w:t>
      </w:r>
      <w:r w:rsidR="009664CE">
        <w:t>July 2022</w:t>
      </w:r>
    </w:p>
    <w:p w14:paraId="0A3D06B2" w14:textId="6878DA6A" w:rsidR="00A964D0" w:rsidRDefault="00570C4F" w:rsidP="00A964D0">
      <w:pPr>
        <w:pStyle w:val="SubsectionText"/>
      </w:pPr>
      <w:r>
        <w:t>Primary Meteorologist for station</w:t>
      </w:r>
      <w:r w:rsidR="00413884">
        <w:t>’</w:t>
      </w:r>
      <w:r>
        <w:t>s evening and nightly newscasts</w:t>
      </w:r>
    </w:p>
    <w:p w14:paraId="623691F6" w14:textId="22EB48D3" w:rsidR="00A964D0" w:rsidRDefault="00570C4F" w:rsidP="00A964D0">
      <w:pPr>
        <w:pStyle w:val="SubsectionText"/>
      </w:pPr>
      <w:r>
        <w:t>Designed weather graphics for the department with an emphasis on lifestyle forecasting</w:t>
      </w:r>
    </w:p>
    <w:p w14:paraId="37557F00" w14:textId="51806033" w:rsidR="00570C4F" w:rsidRDefault="00570C4F" w:rsidP="00A964D0">
      <w:pPr>
        <w:pStyle w:val="SubsectionText"/>
      </w:pPr>
      <w:r>
        <w:t>Produced weather graphics and information to regularly update the station’s website, app, and social media platforms</w:t>
      </w:r>
    </w:p>
    <w:p w14:paraId="44F765EF" w14:textId="4A6C7003" w:rsidR="00570C4F" w:rsidRDefault="00570C4F" w:rsidP="00A964D0">
      <w:pPr>
        <w:pStyle w:val="SubsectionText"/>
      </w:pPr>
      <w:r>
        <w:t>Proficient</w:t>
      </w:r>
      <w:r w:rsidR="00DA01A9">
        <w:t xml:space="preserve">ly </w:t>
      </w:r>
      <w:r>
        <w:t>use</w:t>
      </w:r>
      <w:r w:rsidR="00DA01A9">
        <w:t>d</w:t>
      </w:r>
      <w:r>
        <w:t xml:space="preserve"> WSI Max graphics systems and Social News Desk</w:t>
      </w:r>
    </w:p>
    <w:p w14:paraId="3D11F8F5" w14:textId="7A70F6AD" w:rsidR="009664CE" w:rsidRDefault="009664CE" w:rsidP="00A964D0">
      <w:pPr>
        <w:pStyle w:val="SubsectionText"/>
      </w:pPr>
      <w:r>
        <w:t>2022 WAB Award for Best TV Weather</w:t>
      </w:r>
    </w:p>
    <w:p w14:paraId="3BF1637A" w14:textId="77777777" w:rsidR="00A964D0" w:rsidRDefault="00A964D0" w:rsidP="00A964D0">
      <w:pPr>
        <w:pStyle w:val="Heading2"/>
      </w:pPr>
      <w:r>
        <w:t>WUSF – Tampa/St. Petersburg</w:t>
      </w:r>
    </w:p>
    <w:p w14:paraId="368205FB" w14:textId="77777777" w:rsidR="00A964D0" w:rsidRDefault="00A964D0" w:rsidP="00A964D0">
      <w:pPr>
        <w:pStyle w:val="Heading3"/>
      </w:pPr>
      <w:r>
        <w:t>Social Media &amp; Web Editor / August 2020 – December 2020</w:t>
      </w:r>
    </w:p>
    <w:p w14:paraId="352C2CAD" w14:textId="77777777" w:rsidR="00A964D0" w:rsidRDefault="00A964D0" w:rsidP="00A964D0">
      <w:pPr>
        <w:pStyle w:val="SubsectionText"/>
      </w:pPr>
      <w:r>
        <w:t>Worked directly with reporters to write their stories online for USF’s student journalism website</w:t>
      </w:r>
    </w:p>
    <w:p w14:paraId="7ABAAF0D" w14:textId="77777777" w:rsidR="00A964D0" w:rsidRDefault="00A964D0" w:rsidP="00A964D0">
      <w:pPr>
        <w:pStyle w:val="SubsectionText"/>
      </w:pPr>
      <w:r>
        <w:t>Informed the public of news through social media with updates throughout the day</w:t>
      </w:r>
    </w:p>
    <w:p w14:paraId="65B716C5" w14:textId="6972F9B5" w:rsidR="00A964D0" w:rsidRPr="00A964D0" w:rsidRDefault="00A964D0" w:rsidP="00A964D0">
      <w:pPr>
        <w:pStyle w:val="SubsectionText"/>
      </w:pPr>
      <w:r>
        <w:t>Uploaded daily news videos to YouTube</w:t>
      </w:r>
    </w:p>
    <w:p w14:paraId="1696E76F" w14:textId="6F88F2FE" w:rsidR="00A964D0" w:rsidRPr="00A964D0" w:rsidRDefault="00E74B47" w:rsidP="00A964D0">
      <w:pPr>
        <w:pStyle w:val="Heading2"/>
      </w:pPr>
      <w:r>
        <w:t xml:space="preserve">4FSU </w:t>
      </w:r>
      <w:r w:rsidR="00A964D0">
        <w:t>–</w:t>
      </w:r>
      <w:r>
        <w:t xml:space="preserve"> Tallahassee</w:t>
      </w:r>
    </w:p>
    <w:p w14:paraId="2611FE84" w14:textId="41A7BFA5" w:rsidR="00E74B47" w:rsidRDefault="00E74B47" w:rsidP="00E74B47">
      <w:pPr>
        <w:pStyle w:val="Heading3"/>
      </w:pPr>
      <w:r>
        <w:t>Student Meteorologist &amp; Producer / August 2015 – May 2018</w:t>
      </w:r>
    </w:p>
    <w:p w14:paraId="229FB02F" w14:textId="575885C5" w:rsidR="00E74B47" w:rsidRDefault="00E74B47" w:rsidP="00E74B47">
      <w:pPr>
        <w:pStyle w:val="SubsectionText"/>
      </w:pPr>
      <w:r>
        <w:t>Student Meteorologist for daily show that aired Monday-Friday for 30 minutes live</w:t>
      </w:r>
    </w:p>
    <w:p w14:paraId="7A10B2A6" w14:textId="7601C440" w:rsidR="00E74B47" w:rsidRDefault="00E74B47" w:rsidP="00E74B47">
      <w:pPr>
        <w:pStyle w:val="SubsectionText"/>
      </w:pPr>
      <w:r>
        <w:t>Experience with live green screen and anchoring</w:t>
      </w:r>
    </w:p>
    <w:p w14:paraId="11C65FB9" w14:textId="6BF4488B" w:rsidR="00E74B47" w:rsidRDefault="00E74B47" w:rsidP="00E74B47">
      <w:pPr>
        <w:pStyle w:val="SubsectionText"/>
      </w:pPr>
      <w:r>
        <w:t>Producer for Wednesday show 2017-2018 building graphics, working sounds and cameras, as well as directing students</w:t>
      </w:r>
    </w:p>
    <w:p w14:paraId="66F02BF9" w14:textId="0AB3CCAF" w:rsidR="00F36DC4" w:rsidRDefault="00E74B47">
      <w:pPr>
        <w:pStyle w:val="Heading1"/>
      </w:pPr>
      <w:r>
        <w:lastRenderedPageBreak/>
        <w:t>E</w:t>
      </w:r>
      <w:r w:rsidR="00E812D8">
        <w:t>d</w:t>
      </w:r>
      <w:r>
        <w:t>ucation</w:t>
      </w:r>
    </w:p>
    <w:p w14:paraId="1747D37C" w14:textId="77777777" w:rsidR="00720C3A" w:rsidRPr="00FC42AC" w:rsidRDefault="00720C3A" w:rsidP="00720C3A">
      <w:pPr>
        <w:pStyle w:val="Heading2"/>
      </w:pPr>
      <w:r>
        <w:t>University of South Florida / BA Mass Communications / August 2019 - December 2020</w:t>
      </w:r>
    </w:p>
    <w:p w14:paraId="7CC1C1BD" w14:textId="309BD501" w:rsidR="008E3699" w:rsidRPr="008E3699" w:rsidRDefault="008E3699" w:rsidP="008E3699">
      <w:pPr>
        <w:pStyle w:val="SubsectionText"/>
      </w:pPr>
      <w:r>
        <w:t>Received degree in Mass Communications with Concentration in Broadcast News</w:t>
      </w:r>
    </w:p>
    <w:p w14:paraId="22BA5AC8" w14:textId="77777777" w:rsidR="008E3699" w:rsidRPr="008E3699" w:rsidRDefault="008E3699" w:rsidP="008E3699">
      <w:pPr>
        <w:pStyle w:val="SubsectionText"/>
      </w:pPr>
      <w:r w:rsidRPr="008E3699">
        <w:t>Recipient of the 2020 Zimmerman School Tampa Bay Times Scholarship</w:t>
      </w:r>
    </w:p>
    <w:p w14:paraId="2EC00335" w14:textId="76CA148D" w:rsidR="00720C3A" w:rsidRPr="00720C3A" w:rsidRDefault="008E3699" w:rsidP="00D900D9">
      <w:pPr>
        <w:pStyle w:val="SubsectionText"/>
      </w:pPr>
      <w:r w:rsidRPr="008E3699">
        <w:t>Recipient of the 2020 Zimmerman School Tom McEwen Endowed Scholarship</w:t>
      </w:r>
    </w:p>
    <w:p w14:paraId="4F2B98BB" w14:textId="7132B72E" w:rsidR="008E3699" w:rsidRDefault="00FC42AC" w:rsidP="008E3699">
      <w:pPr>
        <w:pStyle w:val="Heading2"/>
      </w:pPr>
      <w:r>
        <w:t>Florida State Univer</w:t>
      </w:r>
      <w:r w:rsidR="00464554">
        <w:t>sity / Meteorology/ June 2015 – May 2018</w:t>
      </w:r>
    </w:p>
    <w:p w14:paraId="11684BBE" w14:textId="77777777" w:rsidR="008E3699" w:rsidRDefault="008E3699" w:rsidP="008E3699">
      <w:pPr>
        <w:pStyle w:val="SubsectionText"/>
      </w:pPr>
      <w:r w:rsidRPr="008E3699">
        <w:t>Wrote forecasts and built graphics for 4FSU Weather local cable channel</w:t>
      </w:r>
    </w:p>
    <w:p w14:paraId="4B149F5E" w14:textId="77777777" w:rsidR="008E3699" w:rsidRDefault="008E3699" w:rsidP="008E3699">
      <w:pPr>
        <w:pStyle w:val="SubsectionText"/>
      </w:pPr>
      <w:r w:rsidRPr="008E3699">
        <w:t>Student meteorologist at 4FSU working green screen and anchor desk</w:t>
      </w:r>
    </w:p>
    <w:p w14:paraId="7823CDC8" w14:textId="0604E479" w:rsidR="008E3699" w:rsidRDefault="008E3699" w:rsidP="00C24BE0">
      <w:pPr>
        <w:pStyle w:val="SubsectionText"/>
      </w:pPr>
      <w:r w:rsidRPr="008E3699">
        <w:t>Planned community outreach programs on leadership board at Presbyterian University Center</w:t>
      </w:r>
    </w:p>
    <w:p w14:paraId="2D3558CB" w14:textId="77777777" w:rsidR="00F36DC4" w:rsidRDefault="00000000">
      <w:pPr>
        <w:pStyle w:val="Heading1"/>
      </w:pPr>
      <w:sdt>
        <w:sdtPr>
          <w:id w:val="250401295"/>
          <w:placeholder>
            <w:docPart w:val="D35A777686DD5E458E8329A3BA7EF9EF"/>
          </w:placeholder>
          <w:temporary/>
          <w:showingPlcHdr/>
          <w15:appearance w15:val="hidden"/>
        </w:sdtPr>
        <w:sdtContent>
          <w:r w:rsidR="000404F6">
            <w:t>Awards and Acknowledgements</w:t>
          </w:r>
        </w:sdtContent>
      </w:sdt>
    </w:p>
    <w:p w14:paraId="729C2588" w14:textId="77777777" w:rsidR="00F36DC4" w:rsidRDefault="00FC42AC">
      <w:pPr>
        <w:pStyle w:val="Heading2"/>
      </w:pPr>
      <w:r>
        <w:t>Extracurricular Activities / Community Outreach</w:t>
      </w:r>
    </w:p>
    <w:p w14:paraId="6B58BEAD" w14:textId="77777777" w:rsidR="00FC42AC" w:rsidRDefault="00FC42AC" w:rsidP="00FC42AC">
      <w:pPr>
        <w:pStyle w:val="ListBullet"/>
        <w:numPr>
          <w:ilvl w:val="0"/>
          <w:numId w:val="1"/>
        </w:numPr>
        <w:tabs>
          <w:tab w:val="clear" w:pos="360"/>
        </w:tabs>
      </w:pPr>
      <w:r>
        <w:t>Eagle Scout in Boy Scouts of America</w:t>
      </w:r>
    </w:p>
    <w:p w14:paraId="0AF521E3" w14:textId="77777777" w:rsidR="00FC42AC" w:rsidRDefault="00FC42AC" w:rsidP="00FC42AC">
      <w:pPr>
        <w:pStyle w:val="ListBullet"/>
        <w:numPr>
          <w:ilvl w:val="0"/>
          <w:numId w:val="1"/>
        </w:numPr>
        <w:tabs>
          <w:tab w:val="clear" w:pos="360"/>
        </w:tabs>
      </w:pPr>
      <w:r>
        <w:t>Built pavilion at Humane Society of Tampa Bay for Eagle Scout Project (2013-2014)</w:t>
      </w:r>
    </w:p>
    <w:p w14:paraId="2EEA0012" w14:textId="333723C2" w:rsidR="00743566" w:rsidRDefault="00743566" w:rsidP="00E83280">
      <w:pPr>
        <w:pStyle w:val="ListBullet"/>
        <w:numPr>
          <w:ilvl w:val="0"/>
          <w:numId w:val="1"/>
        </w:numPr>
        <w:tabs>
          <w:tab w:val="clear" w:pos="360"/>
        </w:tabs>
      </w:pPr>
      <w:r>
        <w:t>Shadowed with 10 News Reporter Bobby Lewis (2015)</w:t>
      </w:r>
    </w:p>
    <w:p w14:paraId="65638BF0" w14:textId="01D8C0C9" w:rsidR="00743566" w:rsidRDefault="00743566" w:rsidP="00E83280">
      <w:pPr>
        <w:pStyle w:val="ListBullet"/>
        <w:numPr>
          <w:ilvl w:val="0"/>
          <w:numId w:val="1"/>
        </w:numPr>
        <w:tabs>
          <w:tab w:val="clear" w:pos="360"/>
        </w:tabs>
      </w:pPr>
      <w:r>
        <w:t xml:space="preserve">Student Meteorologist at </w:t>
      </w:r>
      <w:r w:rsidR="005267FE">
        <w:t>4</w:t>
      </w:r>
      <w:r>
        <w:t>FSU (2015-2018)</w:t>
      </w:r>
    </w:p>
    <w:p w14:paraId="0B8BB540" w14:textId="2726EE67" w:rsidR="00743566" w:rsidRDefault="00743566" w:rsidP="00E83280">
      <w:pPr>
        <w:pStyle w:val="ListBullet"/>
        <w:numPr>
          <w:ilvl w:val="0"/>
          <w:numId w:val="1"/>
        </w:numPr>
        <w:tabs>
          <w:tab w:val="clear" w:pos="360"/>
        </w:tabs>
      </w:pPr>
      <w:r>
        <w:t>Producer for 4FSU (201</w:t>
      </w:r>
      <w:r w:rsidR="006263CF">
        <w:t>7-2018</w:t>
      </w:r>
      <w:r>
        <w:t>)</w:t>
      </w:r>
    </w:p>
    <w:p w14:paraId="6ADA60F7" w14:textId="7F38BE3B" w:rsidR="005267FE" w:rsidRDefault="005267FE" w:rsidP="00E83280">
      <w:pPr>
        <w:pStyle w:val="ListBullet"/>
        <w:numPr>
          <w:ilvl w:val="0"/>
          <w:numId w:val="1"/>
        </w:numPr>
        <w:tabs>
          <w:tab w:val="clear" w:pos="360"/>
        </w:tabs>
      </w:pPr>
      <w:r>
        <w:t>Web and social media editor for WUSF (2020)</w:t>
      </w:r>
    </w:p>
    <w:p w14:paraId="54EDE939" w14:textId="41C84299" w:rsidR="00413884" w:rsidRDefault="00AB49AD" w:rsidP="00413884">
      <w:pPr>
        <w:pStyle w:val="ListBullet"/>
        <w:numPr>
          <w:ilvl w:val="0"/>
          <w:numId w:val="1"/>
        </w:numPr>
        <w:tabs>
          <w:tab w:val="clear" w:pos="360"/>
        </w:tabs>
      </w:pPr>
      <w:r>
        <w:t>Adobe Premier Pro Certified (2019)</w:t>
      </w:r>
    </w:p>
    <w:p w14:paraId="3AAFC757" w14:textId="15402A98" w:rsidR="009664CE" w:rsidRDefault="009664CE" w:rsidP="00413884">
      <w:pPr>
        <w:pStyle w:val="ListBullet"/>
        <w:numPr>
          <w:ilvl w:val="0"/>
          <w:numId w:val="1"/>
        </w:numPr>
        <w:tabs>
          <w:tab w:val="clear" w:pos="360"/>
        </w:tabs>
      </w:pPr>
      <w:r>
        <w:t>WAB Award for Best TV Weather (2022)</w:t>
      </w:r>
    </w:p>
    <w:p w14:paraId="4FB3400A" w14:textId="59A8371B" w:rsidR="00413884" w:rsidRDefault="00413884" w:rsidP="00413884">
      <w:pPr>
        <w:pStyle w:val="Heading1"/>
      </w:pPr>
      <w:r>
        <w:t>References</w:t>
      </w:r>
    </w:p>
    <w:p w14:paraId="56A8CC08" w14:textId="29C2CF0D" w:rsidR="009664CE" w:rsidRDefault="009664CE" w:rsidP="009664CE">
      <w:pPr>
        <w:spacing w:line="240" w:lineRule="auto"/>
        <w:contextualSpacing/>
      </w:pPr>
      <w:r>
        <w:t>Andy Andersen</w:t>
      </w:r>
    </w:p>
    <w:p w14:paraId="24A83363" w14:textId="4E956859" w:rsidR="009664CE" w:rsidRDefault="009946D2" w:rsidP="009664CE">
      <w:pPr>
        <w:spacing w:line="240" w:lineRule="auto"/>
        <w:contextualSpacing/>
      </w:pPr>
      <w:r>
        <w:t xml:space="preserve">Former </w:t>
      </w:r>
      <w:r w:rsidR="009664CE">
        <w:t>Chief Meteorologist</w:t>
      </w:r>
    </w:p>
    <w:p w14:paraId="63C826B1" w14:textId="2516FB21" w:rsidR="009664CE" w:rsidRDefault="009664CE" w:rsidP="009664CE">
      <w:pPr>
        <w:spacing w:line="240" w:lineRule="auto"/>
        <w:contextualSpacing/>
      </w:pPr>
      <w:r>
        <w:t>NBC 6 News (KCEN/KAGS)</w:t>
      </w:r>
    </w:p>
    <w:p w14:paraId="10814A51" w14:textId="2619AB2A" w:rsidR="009664CE" w:rsidRDefault="009664CE" w:rsidP="009664CE">
      <w:pPr>
        <w:spacing w:line="240" w:lineRule="auto"/>
        <w:contextualSpacing/>
      </w:pPr>
      <w:r>
        <w:t>254-855-7005</w:t>
      </w:r>
    </w:p>
    <w:p w14:paraId="082FB90D" w14:textId="66835034" w:rsidR="009664CE" w:rsidRPr="009664CE" w:rsidRDefault="009664CE" w:rsidP="009664CE"/>
    <w:p w14:paraId="25032425" w14:textId="5D6280B8" w:rsidR="000070DA" w:rsidRDefault="000070DA" w:rsidP="00AB1AF7">
      <w:pPr>
        <w:spacing w:line="240" w:lineRule="auto"/>
        <w:contextualSpacing/>
      </w:pPr>
      <w:r>
        <w:t>Aaron Brown</w:t>
      </w:r>
    </w:p>
    <w:p w14:paraId="26F101D0" w14:textId="4D550F69" w:rsidR="000070DA" w:rsidRDefault="009664CE" w:rsidP="00AB1AF7">
      <w:pPr>
        <w:spacing w:line="240" w:lineRule="auto"/>
        <w:contextualSpacing/>
      </w:pPr>
      <w:r>
        <w:t xml:space="preserve">Former </w:t>
      </w:r>
      <w:r w:rsidR="000070DA">
        <w:t>Evening Anchor/Producer</w:t>
      </w:r>
    </w:p>
    <w:p w14:paraId="7370C086" w14:textId="19092D46" w:rsidR="000070DA" w:rsidRDefault="00AB1AF7" w:rsidP="00AB1AF7">
      <w:pPr>
        <w:spacing w:line="240" w:lineRule="auto"/>
        <w:contextualSpacing/>
      </w:pPr>
      <w:r>
        <w:t>Wyoming News Now (KGWN/KCWY)</w:t>
      </w:r>
    </w:p>
    <w:p w14:paraId="101A9DFD" w14:textId="2029EA0A" w:rsidR="00AB1AF7" w:rsidRDefault="00AB1AF7" w:rsidP="00AB1AF7">
      <w:pPr>
        <w:spacing w:line="240" w:lineRule="auto"/>
        <w:contextualSpacing/>
      </w:pPr>
      <w:r>
        <w:t>307-631-3330</w:t>
      </w:r>
    </w:p>
    <w:p w14:paraId="00D92AAC" w14:textId="3B50759A" w:rsidR="00AB1AF7" w:rsidRDefault="00AB1AF7" w:rsidP="00AB1AF7">
      <w:pPr>
        <w:spacing w:line="240" w:lineRule="auto"/>
        <w:contextualSpacing/>
      </w:pPr>
    </w:p>
    <w:p w14:paraId="18BC5A4B" w14:textId="2CF45CF7" w:rsidR="00AB1AF7" w:rsidRDefault="00AB1AF7" w:rsidP="00AB1AF7">
      <w:pPr>
        <w:spacing w:line="240" w:lineRule="auto"/>
        <w:contextualSpacing/>
      </w:pPr>
      <w:r>
        <w:t>Bobby Lewis</w:t>
      </w:r>
    </w:p>
    <w:p w14:paraId="359F2F7F" w14:textId="35F78F02" w:rsidR="00AB1AF7" w:rsidRDefault="009664CE" w:rsidP="00AB1AF7">
      <w:pPr>
        <w:spacing w:line="240" w:lineRule="auto"/>
        <w:contextualSpacing/>
      </w:pPr>
      <w:r>
        <w:t xml:space="preserve">Former </w:t>
      </w:r>
      <w:r w:rsidR="00AB1AF7">
        <w:t>Feature Reporter</w:t>
      </w:r>
    </w:p>
    <w:p w14:paraId="59A2959D" w14:textId="7A126C2A" w:rsidR="00AB1AF7" w:rsidRDefault="00AB1AF7" w:rsidP="00AB1AF7">
      <w:pPr>
        <w:spacing w:line="240" w:lineRule="auto"/>
        <w:contextualSpacing/>
      </w:pPr>
      <w:r>
        <w:t>10 Tampa Bay (WTSP)</w:t>
      </w:r>
    </w:p>
    <w:p w14:paraId="3E8F5CA7" w14:textId="533D1280" w:rsidR="008E3699" w:rsidRDefault="00AB1AF7" w:rsidP="00AB1AF7">
      <w:pPr>
        <w:spacing w:line="240" w:lineRule="auto"/>
        <w:contextualSpacing/>
      </w:pPr>
      <w:r>
        <w:t>727-709-0721</w:t>
      </w:r>
    </w:p>
    <w:p w14:paraId="4B227F6D" w14:textId="46A13284" w:rsidR="00413884" w:rsidRDefault="00413884" w:rsidP="00413884">
      <w:pPr>
        <w:pStyle w:val="ListBullet"/>
        <w:ind w:left="0" w:firstLine="0"/>
      </w:pPr>
    </w:p>
    <w:sectPr w:rsidR="00413884">
      <w:headerReference w:type="default" r:id="rId9"/>
      <w:footerReference w:type="default" r:id="rId10"/>
      <w:headerReference w:type="first" r:id="rId11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85B7" w14:textId="77777777" w:rsidR="003A41F2" w:rsidRDefault="003A41F2">
      <w:pPr>
        <w:spacing w:after="0" w:line="240" w:lineRule="auto"/>
      </w:pPr>
      <w:r>
        <w:separator/>
      </w:r>
    </w:p>
  </w:endnote>
  <w:endnote w:type="continuationSeparator" w:id="0">
    <w:p w14:paraId="0241ED36" w14:textId="77777777" w:rsidR="003A41F2" w:rsidRDefault="003A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99C69" w14:textId="77777777" w:rsidR="00F36DC4" w:rsidRDefault="000404F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EECE" w14:textId="77777777" w:rsidR="003A41F2" w:rsidRDefault="003A41F2">
      <w:pPr>
        <w:spacing w:after="0" w:line="240" w:lineRule="auto"/>
      </w:pPr>
      <w:r>
        <w:separator/>
      </w:r>
    </w:p>
  </w:footnote>
  <w:footnote w:type="continuationSeparator" w:id="0">
    <w:p w14:paraId="7513CD9B" w14:textId="77777777" w:rsidR="003A41F2" w:rsidRDefault="003A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57ED" w14:textId="77777777" w:rsidR="00F36DC4" w:rsidRDefault="000404F6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2F176DC" wp14:editId="2469A85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56BFB47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DD1A" w14:textId="77777777" w:rsidR="00F36DC4" w:rsidRDefault="000404F6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46C0A52" wp14:editId="3FD490C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A58D718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C4E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195413">
    <w:abstractNumId w:val="9"/>
  </w:num>
  <w:num w:numId="2" w16cid:durableId="2048336419">
    <w:abstractNumId w:val="7"/>
  </w:num>
  <w:num w:numId="3" w16cid:durableId="1809930246">
    <w:abstractNumId w:val="6"/>
  </w:num>
  <w:num w:numId="4" w16cid:durableId="1123305619">
    <w:abstractNumId w:val="5"/>
  </w:num>
  <w:num w:numId="5" w16cid:durableId="1086069650">
    <w:abstractNumId w:val="4"/>
  </w:num>
  <w:num w:numId="6" w16cid:durableId="81999922">
    <w:abstractNumId w:val="8"/>
  </w:num>
  <w:num w:numId="7" w16cid:durableId="846090575">
    <w:abstractNumId w:val="3"/>
  </w:num>
  <w:num w:numId="8" w16cid:durableId="303438548">
    <w:abstractNumId w:val="2"/>
  </w:num>
  <w:num w:numId="9" w16cid:durableId="76486828">
    <w:abstractNumId w:val="1"/>
  </w:num>
  <w:num w:numId="10" w16cid:durableId="108661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AC"/>
    <w:rsid w:val="000070DA"/>
    <w:rsid w:val="000404F6"/>
    <w:rsid w:val="000C0DCF"/>
    <w:rsid w:val="000E7C39"/>
    <w:rsid w:val="00175220"/>
    <w:rsid w:val="001C1108"/>
    <w:rsid w:val="002147B2"/>
    <w:rsid w:val="0025280B"/>
    <w:rsid w:val="00275878"/>
    <w:rsid w:val="00287E46"/>
    <w:rsid w:val="002D192F"/>
    <w:rsid w:val="003A41F2"/>
    <w:rsid w:val="004046C6"/>
    <w:rsid w:val="00413884"/>
    <w:rsid w:val="00413A6C"/>
    <w:rsid w:val="00464554"/>
    <w:rsid w:val="005267FE"/>
    <w:rsid w:val="00570C4F"/>
    <w:rsid w:val="00595777"/>
    <w:rsid w:val="006263CF"/>
    <w:rsid w:val="006C4DED"/>
    <w:rsid w:val="006E55CF"/>
    <w:rsid w:val="006E7AA8"/>
    <w:rsid w:val="00720C3A"/>
    <w:rsid w:val="00743566"/>
    <w:rsid w:val="00766B6A"/>
    <w:rsid w:val="007D18FE"/>
    <w:rsid w:val="007F3FF3"/>
    <w:rsid w:val="00872DBB"/>
    <w:rsid w:val="008E3699"/>
    <w:rsid w:val="008F2FB3"/>
    <w:rsid w:val="0096144D"/>
    <w:rsid w:val="009664CE"/>
    <w:rsid w:val="0098311D"/>
    <w:rsid w:val="009946D2"/>
    <w:rsid w:val="009B5632"/>
    <w:rsid w:val="009F29EF"/>
    <w:rsid w:val="00A964D0"/>
    <w:rsid w:val="00AB1AF7"/>
    <w:rsid w:val="00AB49AD"/>
    <w:rsid w:val="00BD1069"/>
    <w:rsid w:val="00C01960"/>
    <w:rsid w:val="00C20960"/>
    <w:rsid w:val="00C24BE0"/>
    <w:rsid w:val="00C25AE7"/>
    <w:rsid w:val="00C8697C"/>
    <w:rsid w:val="00CC50FB"/>
    <w:rsid w:val="00D456E4"/>
    <w:rsid w:val="00D900D9"/>
    <w:rsid w:val="00D92A8B"/>
    <w:rsid w:val="00DA01A9"/>
    <w:rsid w:val="00DB3C7D"/>
    <w:rsid w:val="00DE3C6E"/>
    <w:rsid w:val="00E74B47"/>
    <w:rsid w:val="00E812D8"/>
    <w:rsid w:val="00E83280"/>
    <w:rsid w:val="00E86725"/>
    <w:rsid w:val="00F36DC4"/>
    <w:rsid w:val="00F51A5F"/>
    <w:rsid w:val="00F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0F85D"/>
  <w15:chartTrackingRefBased/>
  <w15:docId w15:val="{A53050E9-179D-C249-B626-952020F1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customStyle="1" w:styleId="SubsectionText">
    <w:name w:val="Subsection Text"/>
    <w:basedOn w:val="Normal"/>
    <w:qFormat/>
    <w:rsid w:val="00FC42AC"/>
    <w:pPr>
      <w:spacing w:before="120" w:after="160" w:line="276" w:lineRule="auto"/>
      <w:contextualSpacing/>
    </w:pPr>
    <w:rPr>
      <w:rFonts w:cs="Times New Roman"/>
      <w:color w:val="000000" w:themeColor="text1"/>
      <w:szCs w:val="20"/>
    </w:rPr>
  </w:style>
  <w:style w:type="paragraph" w:styleId="ListBullet">
    <w:name w:val="List Bullet"/>
    <w:basedOn w:val="Normal"/>
    <w:uiPriority w:val="36"/>
    <w:unhideWhenUsed/>
    <w:qFormat/>
    <w:rsid w:val="00FC42AC"/>
    <w:pPr>
      <w:spacing w:after="0" w:line="276" w:lineRule="auto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styleId="NoSpacing">
    <w:name w:val="No Spacing"/>
    <w:basedOn w:val="Normal"/>
    <w:uiPriority w:val="1"/>
    <w:qFormat/>
    <w:rsid w:val="00FC42AC"/>
    <w:pPr>
      <w:spacing w:after="0" w:line="240" w:lineRule="auto"/>
    </w:pPr>
    <w:rPr>
      <w:rFonts w:cs="Times New Roman"/>
      <w:color w:val="000000" w:themeColor="text1"/>
      <w:szCs w:val="20"/>
    </w:rPr>
  </w:style>
  <w:style w:type="character" w:styleId="Hyperlink">
    <w:name w:val="Hyperlink"/>
    <w:basedOn w:val="DefaultParagraphFont"/>
    <w:uiPriority w:val="99"/>
    <w:unhideWhenUsed/>
    <w:rsid w:val="00C01960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e59ZyUX110emMcoDhG00D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jordanfrazier97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rdanfrazier97/Library/Containers/com.microsoft.Word/Data/Library/Application%20Support/Microsoft/Office/16.0/DTS/en-US%7bE079B2D1-0962-EA49-B7C5-660B7E5D1140%7d/%7b55BC946D-E113-5B4F-A426-190E89C8AECA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5A777686DD5E458E8329A3BA7EF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0C3CF-1C62-2549-B2DC-A564B9985ACE}"/>
      </w:docPartPr>
      <w:docPartBody>
        <w:p w:rsidR="0021560C" w:rsidRDefault="00702E9B">
          <w:pPr>
            <w:pStyle w:val="D35A777686DD5E458E8329A3BA7EF9EF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9B"/>
    <w:rsid w:val="00092962"/>
    <w:rsid w:val="000F6854"/>
    <w:rsid w:val="001B003D"/>
    <w:rsid w:val="0021560C"/>
    <w:rsid w:val="00354AE3"/>
    <w:rsid w:val="005502BD"/>
    <w:rsid w:val="00591A0D"/>
    <w:rsid w:val="005A506D"/>
    <w:rsid w:val="00702E9B"/>
    <w:rsid w:val="007C33AF"/>
    <w:rsid w:val="008A3645"/>
    <w:rsid w:val="009E7EB4"/>
    <w:rsid w:val="00AF69B4"/>
    <w:rsid w:val="00CB1569"/>
    <w:rsid w:val="00D929FC"/>
    <w:rsid w:val="00D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5A777686DD5E458E8329A3BA7EF9EF">
    <w:name w:val="D35A777686DD5E458E8329A3BA7EF9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{55BC946D-E113-5B4F-A426-190E89C8AECA}tf10002079.dotx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Jordan Frazier</cp:lastModifiedBy>
  <cp:revision>2</cp:revision>
  <dcterms:created xsi:type="dcterms:W3CDTF">2023-08-17T19:14:00Z</dcterms:created>
  <dcterms:modified xsi:type="dcterms:W3CDTF">2023-08-17T19:14:00Z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